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8458A" w14:textId="5979E9FD" w:rsidR="001541AB" w:rsidRDefault="00000000">
      <w:pPr>
        <w:rPr>
          <w:b/>
          <w:bCs/>
        </w:rPr>
      </w:pPr>
      <w:r>
        <w:rPr>
          <w:b/>
          <w:bCs/>
        </w:rPr>
        <w:t>Name</w:t>
      </w:r>
      <w:r w:rsidR="00615FB9">
        <w:rPr>
          <w:b/>
          <w:bCs/>
        </w:rPr>
        <w:t>:</w:t>
      </w:r>
    </w:p>
    <w:p w14:paraId="0670A32A" w14:textId="77777777" w:rsidR="001541AB" w:rsidRDefault="00000000">
      <w:pPr>
        <w:rPr>
          <w:b/>
          <w:bCs/>
        </w:rPr>
      </w:pPr>
      <w:r>
        <w:rPr>
          <w:b/>
          <w:bCs/>
        </w:rPr>
        <w:t>Period of log:</w:t>
      </w:r>
    </w:p>
    <w:p w14:paraId="2A30488B" w14:textId="77777777" w:rsidR="001541AB" w:rsidRDefault="00000000">
      <w:pPr>
        <w:rPr>
          <w:b/>
          <w:bCs/>
        </w:rPr>
      </w:pPr>
      <w:r>
        <w:rPr>
          <w:b/>
          <w:bCs/>
        </w:rPr>
        <w:t xml:space="preserve">The log should contain </w:t>
      </w:r>
    </w:p>
    <w:p w14:paraId="195BBE83" w14:textId="77777777" w:rsidR="001541AB" w:rsidRDefault="00000000">
      <w:pPr>
        <w:pStyle w:val="ListParagraph"/>
        <w:numPr>
          <w:ilvl w:val="0"/>
          <w:numId w:val="1"/>
        </w:numPr>
      </w:pPr>
      <w:r>
        <w:t xml:space="preserve">Training delivered </w:t>
      </w:r>
    </w:p>
    <w:p w14:paraId="6FA85C09" w14:textId="77777777" w:rsidR="001541AB" w:rsidRDefault="00000000">
      <w:pPr>
        <w:pStyle w:val="ListParagraph"/>
        <w:numPr>
          <w:ilvl w:val="0"/>
          <w:numId w:val="1"/>
        </w:numPr>
      </w:pPr>
      <w:r>
        <w:t xml:space="preserve">Standardisation or updates on training delivered by awarding/organising body </w:t>
      </w:r>
    </w:p>
    <w:p w14:paraId="28DFCB2B" w14:textId="77777777" w:rsidR="001541AB" w:rsidRDefault="00000000">
      <w:pPr>
        <w:pStyle w:val="ListParagraph"/>
        <w:numPr>
          <w:ilvl w:val="0"/>
          <w:numId w:val="1"/>
        </w:numPr>
      </w:pPr>
      <w:r>
        <w:t xml:space="preserve">Additional training undertaken relevant to your delivery such as compliance courses e.g. Safeguarding, first aid, health and safety etc  </w:t>
      </w:r>
    </w:p>
    <w:p w14:paraId="2C81FAE0" w14:textId="77777777" w:rsidR="001541AB" w:rsidRDefault="00000000">
      <w:pPr>
        <w:pStyle w:val="ListParagraph"/>
        <w:numPr>
          <w:ilvl w:val="0"/>
          <w:numId w:val="1"/>
        </w:numPr>
      </w:pPr>
      <w:r>
        <w:t xml:space="preserve">Self directed learning, i.e. learning you have undertaken at your own initiative to learn more about what or how you are delivering. </w:t>
      </w:r>
    </w:p>
    <w:p w14:paraId="11823D71" w14:textId="77777777" w:rsidR="001541AB" w:rsidRDefault="001541AB"/>
    <w:p w14:paraId="4C7BD844" w14:textId="77777777" w:rsidR="001541AB" w:rsidRDefault="00000000">
      <w:r>
        <w:t xml:space="preserve">You will need to identify what you have learnt and how you can apply this </w:t>
      </w:r>
    </w:p>
    <w:tbl>
      <w:tblPr>
        <w:tblW w:w="135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4"/>
        <w:gridCol w:w="1579"/>
        <w:gridCol w:w="6172"/>
        <w:gridCol w:w="1273"/>
      </w:tblGrid>
      <w:tr w:rsidR="001541AB" w14:paraId="461EB2D2" w14:textId="77777777">
        <w:tblPrEx>
          <w:tblCellMar>
            <w:top w:w="0" w:type="dxa"/>
            <w:bottom w:w="0" w:type="dxa"/>
          </w:tblCellMar>
        </w:tblPrEx>
        <w:trPr>
          <w:trHeight w:val="551"/>
          <w:tblHeader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2475BB" w14:textId="77777777" w:rsidR="001541AB" w:rsidRDefault="00000000">
            <w:pPr>
              <w:spacing w:after="0"/>
              <w:jc w:val="center"/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Evidence of CPD Activity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C55647" w14:textId="77777777" w:rsidR="001541AB" w:rsidRDefault="00000000">
            <w:pPr>
              <w:spacing w:after="0"/>
              <w:jc w:val="center"/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Date completed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8BEFB5" w14:textId="77777777" w:rsidR="001541AB" w:rsidRDefault="00000000">
            <w:pPr>
              <w:spacing w:after="0"/>
              <w:jc w:val="center"/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Learning outcome / reflective evaluation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77CDCB" w14:textId="77777777" w:rsidR="001541AB" w:rsidRDefault="00000000">
            <w:pPr>
              <w:spacing w:after="0"/>
              <w:jc w:val="center"/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Duration (hours)</w:t>
            </w:r>
          </w:p>
        </w:tc>
      </w:tr>
      <w:tr w:rsidR="001541AB" w14:paraId="15058590" w14:textId="77777777" w:rsidTr="00615FB9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F0678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7FDD1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0F4B2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82C3A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1541AB" w14:paraId="26BA4279" w14:textId="77777777" w:rsidTr="00615FB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1ACA6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90CC8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C4280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00D48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1541AB" w14:paraId="6B18CC32" w14:textId="77777777" w:rsidTr="00615FB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4E217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266CC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E5CCD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B0343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1541AB" w14:paraId="740CB874" w14:textId="77777777" w:rsidTr="00615FB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E9679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F60A0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A843D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FCEC9" w14:textId="244B8BE5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1541AB" w14:paraId="1E8531DB" w14:textId="77777777" w:rsidTr="00615FB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D2644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1B660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E5925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E92DF" w14:textId="01429C79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1541AB" w14:paraId="60CFBBD0" w14:textId="77777777" w:rsidTr="00615FB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664EA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A545B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2D789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3909D" w14:textId="73797DFC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1541AB" w14:paraId="66195CB8" w14:textId="77777777" w:rsidTr="00615FB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5002B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430C9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06D95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8A973" w14:textId="16E316F3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1541AB" w14:paraId="138D18E5" w14:textId="77777777" w:rsidTr="00615FB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6E4AB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F6E8F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10FEF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D0F34" w14:textId="20F42499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1541AB" w14:paraId="1603B9F0" w14:textId="77777777" w:rsidTr="00615FB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0C0A4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B16F0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BDA57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41DAF" w14:textId="512CBD86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1541AB" w14:paraId="0D009447" w14:textId="77777777" w:rsidTr="00615FB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0ED3A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99706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38990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11E9E" w14:textId="3C6FA382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1541AB" w14:paraId="4B90EC9A" w14:textId="77777777" w:rsidTr="00615FB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52B73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0DBCD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D3F70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757D1" w14:textId="21E0864C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1541AB" w14:paraId="534DE436" w14:textId="77777777" w:rsidTr="00615FB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1BD92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2338D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073D3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84A0E" w14:textId="3D8CE3CE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1541AB" w14:paraId="2AA1DB39" w14:textId="77777777" w:rsidTr="00615FB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8BF62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315A7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275AC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8FE56" w14:textId="610C39A4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1541AB" w14:paraId="41D1C44C" w14:textId="77777777" w:rsidTr="00615FB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3DE9B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FA7AD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0855C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8CCB2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1541AB" w14:paraId="0DDDAFFA" w14:textId="77777777" w:rsidTr="00615FB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4665C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7AD97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B4F5A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FECD7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1541AB" w14:paraId="63A4CB77" w14:textId="77777777" w:rsidTr="00615FB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4C252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F759F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00038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54BAC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1541AB" w14:paraId="1C8E66A4" w14:textId="77777777" w:rsidTr="00615FB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E8718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18F04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86A7E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A15AD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1541AB" w14:paraId="155F8A41" w14:textId="77777777" w:rsidTr="00615FB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45E6C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71B98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5F33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2FE39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1541AB" w14:paraId="7B2903EF" w14:textId="77777777" w:rsidTr="00615FB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7A646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289EC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1E8F2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246F6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1541AB" w14:paraId="3C5232C7" w14:textId="77777777" w:rsidTr="00615FB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8ED58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63D2E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6036C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E2DDC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1541AB" w14:paraId="631CB6AB" w14:textId="77777777" w:rsidTr="00615FB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2DEAD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55948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EEF1A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7B161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1541AB" w14:paraId="54F8B2C0" w14:textId="77777777" w:rsidTr="00615FB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8B58E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9F6F6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3DDD5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22380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1541AB" w14:paraId="552F1457" w14:textId="77777777" w:rsidTr="00615FB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E5401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9858D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54E3B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72FBB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1541AB" w14:paraId="36460BC4" w14:textId="77777777" w:rsidTr="00615FB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C2DBE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38739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76E33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B61DB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1541AB" w14:paraId="513F36A5" w14:textId="77777777" w:rsidTr="00615FB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3E25C3" w14:textId="77777777" w:rsidR="001541AB" w:rsidRDefault="001541AB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3B6F39" w14:textId="77777777" w:rsidR="001541AB" w:rsidRDefault="001541AB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26BF30" w14:textId="77777777" w:rsidR="001541AB" w:rsidRDefault="001541AB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817A58" w14:textId="77777777" w:rsidR="001541AB" w:rsidRDefault="001541AB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</w:tr>
      <w:tr w:rsidR="001541AB" w14:paraId="4DB82242" w14:textId="77777777" w:rsidTr="00615FB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202605" w14:textId="77777777" w:rsidR="001541AB" w:rsidRDefault="001541AB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5F4BA2" w14:textId="77777777" w:rsidR="001541AB" w:rsidRDefault="001541AB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E55A12" w14:textId="77777777" w:rsidR="001541AB" w:rsidRDefault="001541AB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BD5022" w14:textId="77777777" w:rsidR="001541AB" w:rsidRDefault="001541AB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</w:tr>
      <w:tr w:rsidR="001541AB" w14:paraId="6B97D452" w14:textId="77777777" w:rsidTr="00615FB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072C1F" w14:textId="77777777" w:rsidR="001541AB" w:rsidRDefault="001541AB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347B8D" w14:textId="77777777" w:rsidR="001541AB" w:rsidRDefault="001541AB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74A558" w14:textId="77777777" w:rsidR="001541AB" w:rsidRDefault="001541AB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F7E1A2" w14:textId="77777777" w:rsidR="001541AB" w:rsidRDefault="001541AB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</w:tr>
      <w:tr w:rsidR="001541AB" w14:paraId="486DD2D7" w14:textId="77777777" w:rsidTr="00615FB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B95124" w14:textId="77777777" w:rsidR="001541AB" w:rsidRDefault="001541AB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6A9596" w14:textId="77777777" w:rsidR="001541AB" w:rsidRDefault="001541AB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F98E94" w14:textId="77777777" w:rsidR="001541AB" w:rsidRDefault="001541AB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DFC3F7" w14:textId="77777777" w:rsidR="001541AB" w:rsidRDefault="001541AB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</w:tr>
      <w:tr w:rsidR="001541AB" w14:paraId="0A24EE60" w14:textId="77777777" w:rsidTr="00615FB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3E6277" w14:textId="77777777" w:rsidR="001541AB" w:rsidRDefault="001541AB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543956" w14:textId="77777777" w:rsidR="001541AB" w:rsidRDefault="001541AB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28645E" w14:textId="77777777" w:rsidR="001541AB" w:rsidRDefault="001541AB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9F58F7" w14:textId="77777777" w:rsidR="001541AB" w:rsidRDefault="001541AB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</w:tr>
      <w:tr w:rsidR="001541AB" w14:paraId="25C1675A" w14:textId="77777777" w:rsidTr="00615FB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D988E7" w14:textId="77777777" w:rsidR="001541AB" w:rsidRDefault="001541AB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65F051" w14:textId="77777777" w:rsidR="001541AB" w:rsidRDefault="001541AB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C12A91" w14:textId="77777777" w:rsidR="001541AB" w:rsidRDefault="001541AB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8AE007" w14:textId="77777777" w:rsidR="001541AB" w:rsidRDefault="001541AB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</w:tr>
      <w:tr w:rsidR="001541AB" w14:paraId="6FF9EBEE" w14:textId="77777777" w:rsidTr="00615FB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A6B673" w14:textId="77777777" w:rsidR="001541AB" w:rsidRDefault="001541AB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B20995" w14:textId="77777777" w:rsidR="001541AB" w:rsidRDefault="001541AB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266E9F" w14:textId="77777777" w:rsidR="001541AB" w:rsidRDefault="001541AB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6EAD44" w14:textId="77777777" w:rsidR="001541AB" w:rsidRDefault="001541AB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</w:tr>
      <w:tr w:rsidR="001541AB" w14:paraId="31A3565C" w14:textId="77777777" w:rsidTr="00615FB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DD0EAF" w14:textId="77777777" w:rsidR="001541AB" w:rsidRDefault="001541AB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8927E9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D1BC4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AF0D71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1541AB" w14:paraId="4200CC71" w14:textId="77777777" w:rsidTr="00615FB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34C4A3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688A6B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92DF3F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8B4C73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1541AB" w14:paraId="1779B407" w14:textId="77777777" w:rsidTr="00615FB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AFDDD9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DE9CA7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2CB62C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556111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1541AB" w14:paraId="62F669C0" w14:textId="77777777" w:rsidTr="00615FB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FC3BC6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8DDC7F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50A525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DC27F9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1541AB" w14:paraId="5CC215D2" w14:textId="77777777" w:rsidTr="00615FB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43D2FA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018DB3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A5CD71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C7317C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1541AB" w14:paraId="0D8555B0" w14:textId="77777777" w:rsidTr="00615FB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CC06D6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2F08A5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6B9807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B42893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1541AB" w14:paraId="5109B4D2" w14:textId="77777777" w:rsidTr="00615FB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3502F3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BEFF17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4CF4E4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5B9902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1541AB" w14:paraId="50FDFA8E" w14:textId="77777777" w:rsidTr="00615FB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6AC6FC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60A490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95FB42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D4EFBD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1541AB" w14:paraId="5EC63EAE" w14:textId="77777777" w:rsidTr="00615FB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81EBB5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3C5B98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928BB8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06DFD7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1541AB" w14:paraId="23A777B7" w14:textId="77777777" w:rsidTr="00615FB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5F718C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940DFB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E9356B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B31E8A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1541AB" w14:paraId="104B9A5D" w14:textId="77777777" w:rsidTr="00615FB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A86A50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03802A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58A3D2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91A3F5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1541AB" w14:paraId="1CA0D3A3" w14:textId="77777777" w:rsidTr="00615FB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6DA9A4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11D9D5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DEB7BD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3BB523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1541AB" w14:paraId="12FEFFDD" w14:textId="77777777" w:rsidTr="00615FB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E3D879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F48602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C5AB5C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4B9779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1541AB" w14:paraId="51781EE0" w14:textId="77777777" w:rsidTr="00615FB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AA71EA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E0F36D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E77923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1EF3B4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1541AB" w14:paraId="54ADC5E6" w14:textId="77777777" w:rsidTr="00615FB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455317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91596B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204352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C39EBD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1541AB" w14:paraId="554AB6B1" w14:textId="77777777" w:rsidTr="00615FB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8DF188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77B43D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4A6D17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47D887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1541AB" w14:paraId="0BF90766" w14:textId="77777777" w:rsidTr="00615FB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4F83B0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7BB32E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95C70D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02014E" w14:textId="77777777" w:rsidR="001541AB" w:rsidRDefault="001541A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6B9D837B" w14:textId="77777777" w:rsidR="001541AB" w:rsidRDefault="001541AB"/>
    <w:sectPr w:rsidR="001541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8A543" w14:textId="77777777" w:rsidR="00027E66" w:rsidRDefault="00027E66">
      <w:pPr>
        <w:spacing w:after="0" w:line="240" w:lineRule="auto"/>
      </w:pPr>
      <w:r>
        <w:separator/>
      </w:r>
    </w:p>
  </w:endnote>
  <w:endnote w:type="continuationSeparator" w:id="0">
    <w:p w14:paraId="61693ECF" w14:textId="77777777" w:rsidR="00027E66" w:rsidRDefault="00027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F879E" w14:textId="77777777" w:rsidR="005E5994" w:rsidRDefault="005E59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973F0" w14:textId="77777777" w:rsidR="005E5994" w:rsidRDefault="005E59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82EF1" w14:textId="77777777" w:rsidR="005E5994" w:rsidRDefault="005E59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89121" w14:textId="77777777" w:rsidR="00027E66" w:rsidRDefault="00027E6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EC26F22" w14:textId="77777777" w:rsidR="00027E66" w:rsidRDefault="00027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128E3" w14:textId="77777777" w:rsidR="005E5994" w:rsidRDefault="005E59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2E026" w14:textId="0BAFA6AA" w:rsidR="00064D82" w:rsidRPr="00615FB9" w:rsidRDefault="00615FB9" w:rsidP="00615FB9">
    <w:pPr>
      <w:rPr>
        <w:b/>
        <w:bCs/>
        <w:sz w:val="44"/>
        <w:szCs w:val="44"/>
      </w:rPr>
    </w:pPr>
    <w:r>
      <w:rPr>
        <w:b/>
        <w:bCs/>
        <w:sz w:val="44"/>
        <w:szCs w:val="44"/>
      </w:rPr>
      <w:t xml:space="preserve">Continuous </w:t>
    </w:r>
    <w:r w:rsidR="005E5994">
      <w:rPr>
        <w:b/>
        <w:bCs/>
        <w:sz w:val="44"/>
        <w:szCs w:val="44"/>
      </w:rPr>
      <w:t>P</w:t>
    </w:r>
    <w:r>
      <w:rPr>
        <w:b/>
        <w:bCs/>
        <w:sz w:val="44"/>
        <w:szCs w:val="44"/>
      </w:rPr>
      <w:t xml:space="preserve">rofessional </w:t>
    </w:r>
    <w:r w:rsidR="005E5994">
      <w:rPr>
        <w:b/>
        <w:bCs/>
        <w:sz w:val="44"/>
        <w:szCs w:val="44"/>
      </w:rPr>
      <w:t>D</w:t>
    </w:r>
    <w:r>
      <w:rPr>
        <w:b/>
        <w:bCs/>
        <w:sz w:val="44"/>
        <w:szCs w:val="44"/>
      </w:rPr>
      <w:t xml:space="preserve">evelopment </w:t>
    </w:r>
    <w:r w:rsidR="005E5994">
      <w:rPr>
        <w:b/>
        <w:bCs/>
        <w:sz w:val="44"/>
        <w:szCs w:val="44"/>
      </w:rPr>
      <w:t>L</w:t>
    </w:r>
    <w:r>
      <w:rPr>
        <w:b/>
        <w:bCs/>
        <w:sz w:val="44"/>
        <w:szCs w:val="44"/>
      </w:rPr>
      <w:t xml:space="preserve">og </w:t>
    </w:r>
    <w:r w:rsidR="00000000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EB05971" wp14:editId="36E77A61">
          <wp:simplePos x="0" y="0"/>
          <wp:positionH relativeFrom="margin">
            <wp:posOffset>7747635</wp:posOffset>
          </wp:positionH>
          <wp:positionV relativeFrom="paragraph">
            <wp:posOffset>-236220</wp:posOffset>
          </wp:positionV>
          <wp:extent cx="1459226" cy="569598"/>
          <wp:effectExtent l="0" t="0" r="7624" b="1902"/>
          <wp:wrapSquare wrapText="bothSides"/>
          <wp:docPr id="1" name="Picture 1" descr="Logo SSTM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9226" cy="5695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D9171" w14:textId="77777777" w:rsidR="005E5994" w:rsidRDefault="005E59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9F3579"/>
    <w:multiLevelType w:val="multilevel"/>
    <w:tmpl w:val="20ACF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87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541AB"/>
    <w:rsid w:val="00027E66"/>
    <w:rsid w:val="001541AB"/>
    <w:rsid w:val="005E5994"/>
    <w:rsid w:val="0061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B077A"/>
  <w15:docId w15:val="{906D1742-5056-4A80-B14C-B081EF1B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ListParagraph">
    <w:name w:val="List Paragraph"/>
    <w:basedOn w:val="Normal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Kirkland</dc:creator>
  <dc:description/>
  <cp:lastModifiedBy>Colin Geenes</cp:lastModifiedBy>
  <cp:revision>3</cp:revision>
  <dcterms:created xsi:type="dcterms:W3CDTF">2023-02-23T17:02:00Z</dcterms:created>
  <dcterms:modified xsi:type="dcterms:W3CDTF">2023-02-23T17:02:00Z</dcterms:modified>
</cp:coreProperties>
</file>